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oroondara-profile"/>
    <w:p>
      <w:pPr>
        <w:pStyle w:val="Heading1"/>
      </w:pPr>
      <w:r>
        <w:t xml:space="preserve">Boroondara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169,411          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Boroondara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105,214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Boroondara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8,405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$60,576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$14,010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93,907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2,176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15,494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15,375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11,817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9,749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6,056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25,691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26,160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34,172.87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222,000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103,791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2024-11-14T23:34:38Z</dcterms:created>
  <dcterms:modified xsi:type="dcterms:W3CDTF">2024-11-14T23:34:38Z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